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ympie-profile"/>
    <w:p>
      <w:pPr>
        <w:pStyle w:val="Heading1"/>
      </w:pPr>
      <w:r>
        <w:t xml:space="preserve">Gympie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55,170          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Gympie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21,755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Gympie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$39,518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$2,831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23,534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4,341,441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35,172.4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164,000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16,551,037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1,065,173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7,986,047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146,250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2025-01-02T01:49:16Z</dcterms:created>
  <dcterms:modified xsi:type="dcterms:W3CDTF">2025-01-02T01:49:16Z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